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534"/>
        <w:tblW w:w="9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12"/>
        <w:gridCol w:w="4903"/>
      </w:tblGrid>
      <w:tr w:rsidR="00B47C48" w:rsidRPr="006E4CC5" w:rsidTr="00E01DD8">
        <w:tc>
          <w:tcPr>
            <w:tcW w:w="5012" w:type="dxa"/>
            <w:tcBorders>
              <w:top w:val="nil"/>
              <w:left w:val="nil"/>
              <w:bottom w:val="nil"/>
            </w:tcBorders>
          </w:tcPr>
          <w:p w:rsidR="00B47C48" w:rsidRDefault="00B47C48" w:rsidP="00E01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4903" w:type="dxa"/>
            <w:tcBorders>
              <w:top w:val="nil"/>
              <w:bottom w:val="nil"/>
              <w:right w:val="nil"/>
            </w:tcBorders>
          </w:tcPr>
          <w:p w:rsidR="00B47C48" w:rsidRDefault="00B47C48" w:rsidP="00E01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Рассмотрено на заседании ПЦК</w:t>
            </w:r>
          </w:p>
          <w:p w:rsidR="00B47C48" w:rsidRDefault="00B47C48" w:rsidP="00E01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Председатель цикловой комиссии специальности 40.02.01 </w:t>
            </w:r>
          </w:p>
          <w:p w:rsidR="00B47C48" w:rsidRDefault="00B47C48" w:rsidP="00E01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____________________Н.В.Лакеева</w:t>
            </w:r>
          </w:p>
          <w:p w:rsidR="00B47C48" w:rsidRDefault="00B47C48" w:rsidP="00E01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«23» ноября 2018 год </w:t>
            </w:r>
          </w:p>
          <w:p w:rsidR="00B47C48" w:rsidRDefault="00B47C48" w:rsidP="00E01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</w:tr>
    </w:tbl>
    <w:p w:rsidR="00B47C48" w:rsidRDefault="00B47C48" w:rsidP="00E71F8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БПОУ ВО «Череповецкий лесомеханический техникум им. В.П. Чкалова»</w:t>
      </w:r>
    </w:p>
    <w:p w:rsidR="00B47C48" w:rsidRDefault="00B47C48" w:rsidP="00E71F8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B47C48" w:rsidRDefault="00B47C48" w:rsidP="00E71F8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ПОЛОЖЕНИЕ</w:t>
      </w:r>
    </w:p>
    <w:p w:rsidR="00B47C48" w:rsidRDefault="00B47C48" w:rsidP="00E71F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о проведении конкурса рисунков, посвященного Международному Дню </w:t>
      </w:r>
    </w:p>
    <w:p w:rsidR="00B47C48" w:rsidRDefault="00B47C48" w:rsidP="00E71F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противодействия коррупции</w:t>
      </w:r>
    </w:p>
    <w:p w:rsidR="00B47C48" w:rsidRDefault="00B47C48" w:rsidP="00E71F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B47C48" w:rsidRDefault="00B47C48" w:rsidP="00E71F84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26"/>
        <w:jc w:val="center"/>
        <w:rPr>
          <w:rFonts w:ascii="Times New Roman" w:hAnsi="Times New Roman"/>
          <w:b/>
          <w:bCs/>
          <w:spacing w:val="-1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pacing w:val="-1"/>
          <w:sz w:val="28"/>
          <w:szCs w:val="28"/>
          <w:lang w:eastAsia="ru-RU"/>
        </w:rPr>
        <w:t>ОБЩИЕ ПОЛОЖЕНИЯ</w:t>
      </w:r>
    </w:p>
    <w:p w:rsidR="00B47C48" w:rsidRDefault="00B47C48" w:rsidP="00E71F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spacing w:val="-1"/>
          <w:sz w:val="28"/>
          <w:szCs w:val="28"/>
          <w:lang w:eastAsia="ru-RU"/>
        </w:rPr>
        <w:t xml:space="preserve">1.1. Настоящее Положение определяет общий порядок организации, условия и сроки проведения </w:t>
      </w:r>
      <w:r>
        <w:rPr>
          <w:rFonts w:ascii="Times New Roman" w:hAnsi="Times New Roman"/>
          <w:sz w:val="28"/>
          <w:szCs w:val="28"/>
          <w:lang w:eastAsia="ru-RU"/>
        </w:rPr>
        <w:t>конкурса рисунков, посвященного Международному Дню противодействия коррупции.</w:t>
      </w:r>
    </w:p>
    <w:p w:rsidR="00B47C48" w:rsidRDefault="00B47C48" w:rsidP="00E71F8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"/>
          <w:sz w:val="28"/>
          <w:szCs w:val="28"/>
          <w:lang w:eastAsia="ru-RU"/>
        </w:rPr>
      </w:pPr>
      <w:r>
        <w:rPr>
          <w:rFonts w:ascii="Times New Roman" w:hAnsi="Times New Roman"/>
          <w:spacing w:val="-1"/>
          <w:sz w:val="28"/>
          <w:szCs w:val="28"/>
          <w:lang w:eastAsia="ru-RU"/>
        </w:rPr>
        <w:t>1.2. Организатор Конкурса – цикловая комиссия специальности 40.02.01</w:t>
      </w:r>
    </w:p>
    <w:p w:rsidR="00B47C48" w:rsidRDefault="00B47C48" w:rsidP="00E71F8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pacing w:val="-1"/>
          <w:sz w:val="28"/>
          <w:szCs w:val="28"/>
          <w:lang w:eastAsia="ru-RU"/>
        </w:rPr>
      </w:pPr>
    </w:p>
    <w:p w:rsidR="00B47C48" w:rsidRDefault="00B47C48" w:rsidP="00E71F84">
      <w:pPr>
        <w:widowControl w:val="0"/>
        <w:numPr>
          <w:ilvl w:val="0"/>
          <w:numId w:val="1"/>
        </w:numPr>
        <w:shd w:val="clear" w:color="auto" w:fill="FFFFFF"/>
        <w:tabs>
          <w:tab w:val="num" w:pos="567"/>
        </w:tabs>
        <w:autoSpaceDE w:val="0"/>
        <w:autoSpaceDN w:val="0"/>
        <w:adjustRightInd w:val="0"/>
        <w:spacing w:after="0" w:line="240" w:lineRule="auto"/>
        <w:ind w:left="0" w:firstLine="426"/>
        <w:jc w:val="center"/>
        <w:rPr>
          <w:rFonts w:ascii="Times New Roman" w:hAnsi="Times New Roman"/>
          <w:b/>
          <w:bCs/>
          <w:spacing w:val="-1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pacing w:val="-1"/>
          <w:sz w:val="28"/>
          <w:szCs w:val="28"/>
          <w:lang w:eastAsia="ru-RU"/>
        </w:rPr>
        <w:t>ЦЕЛЬ И ЗАДАЧИ КОНКУРСА</w:t>
      </w:r>
    </w:p>
    <w:p w:rsidR="00B47C48" w:rsidRDefault="00B47C48" w:rsidP="00E71F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2.1.Конкурс рисунков, посвященный Международному Дню противодействия коррупции, проводится с целью формирования антикоррупционного мировоззрения, повышения правовой культуры подростков и молодёжи, предупреждения коррупционных проявлений.</w:t>
      </w:r>
    </w:p>
    <w:p w:rsidR="00B47C48" w:rsidRDefault="00B47C48" w:rsidP="00E71F8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2.2.  Задачи Конкурса:</w:t>
      </w:r>
    </w:p>
    <w:p w:rsidR="00B47C48" w:rsidRDefault="00B47C48" w:rsidP="00E71F84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получение антикоррупционных знаний и формирование негативного отношения к проявлениям коррупции;</w:t>
      </w:r>
    </w:p>
    <w:p w:rsidR="00B47C48" w:rsidRDefault="00B47C48" w:rsidP="00E71F84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привлечение внимания подростков к проблемам противодействия коррупции;</w:t>
      </w:r>
    </w:p>
    <w:p w:rsidR="00B47C48" w:rsidRDefault="00B47C48" w:rsidP="00E71F84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содействие распространению и развитию правовой культуры населения;</w:t>
      </w:r>
    </w:p>
    <w:p w:rsidR="00B47C48" w:rsidRDefault="00B47C48" w:rsidP="00E71F84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антикоррупционная пропаганда;</w:t>
      </w:r>
    </w:p>
    <w:p w:rsidR="00B47C48" w:rsidRDefault="00B47C48" w:rsidP="00E71F84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повышение гражданской активности подростков и молодежи;</w:t>
      </w:r>
    </w:p>
    <w:p w:rsidR="00B47C48" w:rsidRDefault="00B47C48" w:rsidP="00E71F84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раскрытие творческого потенциала участников Конкурса.</w:t>
      </w:r>
    </w:p>
    <w:p w:rsidR="00B47C48" w:rsidRDefault="00B47C48" w:rsidP="00E71F8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B47C48" w:rsidRDefault="00B47C48" w:rsidP="00E71F8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3. УЧАСТИЕ В КОНКУРСЕ</w:t>
      </w:r>
    </w:p>
    <w:p w:rsidR="00B47C48" w:rsidRDefault="00B47C48" w:rsidP="00E71F8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3.1. К участию в Конкурсе приглашаются студенты 1-4 курсов БПОУ ВО «Череповецкий лесомеханический техникум им. В.П. Чкалова». </w:t>
      </w:r>
    </w:p>
    <w:p w:rsidR="00B47C48" w:rsidRDefault="00B47C48" w:rsidP="00E71F8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3.2. Для участия в Конкурсе необходимо до </w:t>
      </w:r>
      <w:r>
        <w:rPr>
          <w:rFonts w:ascii="Times New Roman" w:hAnsi="Times New Roman"/>
          <w:b/>
          <w:sz w:val="28"/>
          <w:szCs w:val="28"/>
          <w:lang w:eastAsia="ru-RU"/>
        </w:rPr>
        <w:t>9 декабря</w:t>
      </w:r>
      <w:r>
        <w:rPr>
          <w:rFonts w:ascii="Times New Roman" w:hAnsi="Times New Roman"/>
          <w:sz w:val="28"/>
          <w:szCs w:val="28"/>
          <w:lang w:eastAsia="ru-RU"/>
        </w:rPr>
        <w:t xml:space="preserve"> направить работы на бумажном носителе в БПОУ ВО «Череповецкий лесомеханический техникум им. В.П. Чкалова» по адресу: г. Череповец, проспект Победы, 47 кабинет 69 с пометкой «Конкурс рисунков» и с паспортом работы. </w:t>
      </w:r>
    </w:p>
    <w:p w:rsidR="00B47C48" w:rsidRDefault="00B47C48" w:rsidP="00E71F8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Паспорт работы должен содержать:</w:t>
      </w:r>
    </w:p>
    <w:p w:rsidR="00B47C48" w:rsidRDefault="00B47C48" w:rsidP="00E71F8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информацию об авторе работы – ФИО, возраст, группа;</w:t>
      </w:r>
    </w:p>
    <w:p w:rsidR="00B47C48" w:rsidRDefault="00B47C48" w:rsidP="00E71F8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название рисунка.</w:t>
      </w:r>
    </w:p>
    <w:p w:rsidR="00B47C48" w:rsidRDefault="00B47C48" w:rsidP="00E71F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3.3. Конкурс предполагает предоставление рисунка, посвященного теме борьбы с коррупцией.</w:t>
      </w:r>
    </w:p>
    <w:p w:rsidR="00B47C48" w:rsidRDefault="00B47C48" w:rsidP="00E71F8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3.4. К участию принимаются работы, выполненные в различных форматах и при помощи различных материалов (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карандаш, фломастер, гуашь, акварель, пастель и др.)</w:t>
      </w:r>
    </w:p>
    <w:p w:rsidR="00B47C48" w:rsidRDefault="00B47C48" w:rsidP="00E71F8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3.5. Работа, представленная на Конкурс, признается не соответствующей требованиям если:</w:t>
      </w:r>
    </w:p>
    <w:p w:rsidR="00B47C48" w:rsidRDefault="00B47C48" w:rsidP="00E71F8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не соответствует тематике Конкурса;</w:t>
      </w:r>
    </w:p>
    <w:p w:rsidR="00B47C48" w:rsidRDefault="00B47C48" w:rsidP="00E71F8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имеет повреждения или нарушение целостности работы (порванные, помятые, деформированные, заклеенные различными надписями и информативными сведениями);</w:t>
      </w:r>
    </w:p>
    <w:p w:rsidR="00B47C48" w:rsidRDefault="00B47C48" w:rsidP="00E71F8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отсутствует паспорт работы.</w:t>
      </w:r>
    </w:p>
    <w:p w:rsidR="00B47C48" w:rsidRDefault="00B47C48" w:rsidP="00E71F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3.6. Конкурсный материал, поступивший после официальной даты окончания приема работ, не рассматривается и возвращается заявителю.</w:t>
      </w:r>
    </w:p>
    <w:p w:rsidR="00B47C48" w:rsidRDefault="00B47C48" w:rsidP="00E71F84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B47C48" w:rsidRDefault="00B47C48" w:rsidP="00E71F8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ПОРЯДОК, УСЛОВИЯ И СРОКИ ПРОВЕДЕНИЯ КОНКУРСА</w:t>
      </w:r>
    </w:p>
    <w:p w:rsidR="00B47C48" w:rsidRDefault="00B47C48" w:rsidP="00E71F84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Конкурс проводится в БПОУ ВО «Череповецкий лесомеханический техникум им. В.П. Чкалова» с 23 ноября по 13 декабря.</w:t>
      </w:r>
    </w:p>
    <w:p w:rsidR="00B47C48" w:rsidRDefault="00B47C48" w:rsidP="00E71F84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Конкурс проводится в два этапа:</w:t>
      </w:r>
    </w:p>
    <w:p w:rsidR="00B47C48" w:rsidRDefault="00B47C48" w:rsidP="00E71F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 этап – прием конкурсных работ  (с 23 ноября по 9 декабря);</w:t>
      </w:r>
    </w:p>
    <w:p w:rsidR="00B47C48" w:rsidRDefault="00B47C48" w:rsidP="00E71F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 этап – подведение итогов Конкурса (с 9 декабря по 13 декабря).</w:t>
      </w:r>
    </w:p>
    <w:p w:rsidR="00B47C48" w:rsidRDefault="00B47C48" w:rsidP="00E71F84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Количество работ, представляемых участником на Конкурс – не более одной.</w:t>
      </w:r>
    </w:p>
    <w:p w:rsidR="00B47C48" w:rsidRDefault="00B47C48" w:rsidP="00E71F84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Организаторы могут использовать конкурсные работы в некоммерческих целях, вправе экспонировать и публиковать работы с обязательным указанием автора работы.</w:t>
      </w:r>
    </w:p>
    <w:p w:rsidR="00B47C48" w:rsidRDefault="00B47C48" w:rsidP="00E71F84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Работы, предоставленные на Конкурс, авторам не возвращаются.</w:t>
      </w:r>
    </w:p>
    <w:p w:rsidR="00B47C48" w:rsidRDefault="00B47C48" w:rsidP="00E71F8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B47C48" w:rsidRDefault="00B47C48" w:rsidP="00E71F8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sz w:val="18"/>
          <w:szCs w:val="1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5. ОРГКОМИТЕТ КОНКУРСА</w:t>
      </w:r>
    </w:p>
    <w:p w:rsidR="00B47C48" w:rsidRDefault="00B47C48" w:rsidP="00E71F8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5.1.  Функции оргкомитета:</w:t>
      </w:r>
    </w:p>
    <w:p w:rsidR="00B47C48" w:rsidRDefault="00B47C48" w:rsidP="00E71F8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контроль и координация проведения Конкурса;</w:t>
      </w:r>
    </w:p>
    <w:p w:rsidR="00B47C48" w:rsidRDefault="00B47C48" w:rsidP="00E71F8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формирование состава жюри;</w:t>
      </w:r>
    </w:p>
    <w:p w:rsidR="00B47C48" w:rsidRDefault="00B47C48" w:rsidP="00E71F8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публичное объявление о начале проведения Конкурса;</w:t>
      </w:r>
    </w:p>
    <w:p w:rsidR="00B47C48" w:rsidRDefault="00B47C48" w:rsidP="00E71F8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определение этапов проведения и методики оценки конкурсных работ;</w:t>
      </w:r>
    </w:p>
    <w:p w:rsidR="00B47C48" w:rsidRDefault="00B47C48" w:rsidP="00E71F8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организация работы жюри Конкурса</w:t>
      </w:r>
    </w:p>
    <w:p w:rsidR="00B47C48" w:rsidRDefault="00B47C48" w:rsidP="00ED20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47C48" w:rsidRDefault="00B47C48" w:rsidP="00E71F8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80" w:hanging="360"/>
        <w:jc w:val="center"/>
        <w:rPr>
          <w:rFonts w:ascii="Times New Roman" w:hAnsi="Times New Roman"/>
          <w:sz w:val="27"/>
          <w:szCs w:val="27"/>
          <w:lang w:eastAsia="ru-RU"/>
        </w:rPr>
      </w:pPr>
    </w:p>
    <w:p w:rsidR="00B47C48" w:rsidRDefault="00B47C48" w:rsidP="00E71F8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80" w:hanging="360"/>
        <w:jc w:val="center"/>
        <w:rPr>
          <w:rFonts w:ascii="Helvetica" w:hAnsi="Helvetica" w:cs="Helvetica"/>
          <w:sz w:val="18"/>
          <w:szCs w:val="1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6.</w:t>
      </w:r>
      <w:r>
        <w:rPr>
          <w:rFonts w:ascii="Times New Roman" w:hAnsi="Times New Roman"/>
          <w:sz w:val="14"/>
          <w:szCs w:val="14"/>
          <w:lang w:eastAsia="ru-RU"/>
        </w:rPr>
        <w:t> 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ЖЮРИ КОНКУРСА</w:t>
      </w:r>
    </w:p>
    <w:p w:rsidR="00B47C48" w:rsidRDefault="00B47C48" w:rsidP="00E71F8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6.1. Состав жюри формируется из числа работников БПОУ ВО «Череповецкий лесомеханический техникум им. В.П. Чкалова». </w:t>
      </w:r>
    </w:p>
    <w:p w:rsidR="00B47C48" w:rsidRDefault="00B47C48" w:rsidP="00E71F8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6.2. Состав Жюри, а также его председатель утверждается Оргкомитетом Конкурса.</w:t>
      </w:r>
    </w:p>
    <w:p w:rsidR="00B47C48" w:rsidRDefault="00B47C48" w:rsidP="00E71F8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6.3. В состав Жюри не могут входить участники Конкурса.</w:t>
      </w:r>
    </w:p>
    <w:p w:rsidR="00B47C48" w:rsidRDefault="00B47C48" w:rsidP="00E71F8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6.4 Члены жюри:</w:t>
      </w:r>
    </w:p>
    <w:p w:rsidR="00B47C48" w:rsidRDefault="00B47C48" w:rsidP="00E71F8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Н. В. Лакеева – председатель жюри, председатель цикловой комиссии 40.02.01, преподаватель БПОУ ВО «Череповецкий лесомеханический техникум им. В.П. Чкалова»</w:t>
      </w:r>
    </w:p>
    <w:p w:rsidR="00B47C48" w:rsidRDefault="00B47C48" w:rsidP="00E71F8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М.Н. Лебедева – заместитель директора БПОУ ВО «Череповецкий лесомеханический техникум им. В.П. Чкалова»</w:t>
      </w:r>
    </w:p>
    <w:p w:rsidR="00B47C48" w:rsidRDefault="00B47C48" w:rsidP="00E71F8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Г.Н. Черняева – преподаватель БПОУ ВО «Череповецкий лесомеханический техникум им. В.П. Чкалова»</w:t>
      </w:r>
    </w:p>
    <w:p w:rsidR="00B47C48" w:rsidRDefault="00B47C48" w:rsidP="00E71F8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Helvetica" w:hAnsi="Helvetica" w:cs="Helvetica"/>
          <w:sz w:val="18"/>
          <w:szCs w:val="1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Э.В. Климова – преподаватель БПОУ ВО «Череповецкий лесомеханический техникум им. В.П. Чкалова»</w:t>
      </w:r>
    </w:p>
    <w:p w:rsidR="00B47C48" w:rsidRDefault="00B47C48" w:rsidP="00E71F8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80" w:hanging="36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B47C48" w:rsidRDefault="00B47C48" w:rsidP="00E71F8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80" w:hanging="360"/>
        <w:jc w:val="center"/>
        <w:rPr>
          <w:rFonts w:ascii="Helvetica" w:hAnsi="Helvetica" w:cs="Helvetica"/>
          <w:sz w:val="18"/>
          <w:szCs w:val="1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7.</w:t>
      </w:r>
      <w:r>
        <w:rPr>
          <w:rFonts w:ascii="Times New Roman" w:hAnsi="Times New Roman"/>
          <w:sz w:val="14"/>
          <w:szCs w:val="14"/>
          <w:lang w:eastAsia="ru-RU"/>
        </w:rPr>
        <w:t> 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ОЦЕНКА РАБОТ</w:t>
      </w:r>
    </w:p>
    <w:p w:rsidR="00B47C48" w:rsidRDefault="00B47C48" w:rsidP="00E71F8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7.1. Общая оценка жюри выводится суммированием индивидуальных решений каждого члена жюри, основанных на субъективной оценке, представленных на Конкурс работ, с учетом совокупности следующих рекомендуемых критериев и параметров:</w:t>
      </w:r>
    </w:p>
    <w:p w:rsidR="00B47C48" w:rsidRDefault="00B47C48" w:rsidP="00E71F84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соответствие материала объявленным целям и требованиям Конкурса;</w:t>
      </w:r>
    </w:p>
    <w:p w:rsidR="00B47C48" w:rsidRDefault="00B47C48" w:rsidP="00E71F84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оригинальность и качество исполнения представленной работы;</w:t>
      </w:r>
    </w:p>
    <w:p w:rsidR="00B47C48" w:rsidRDefault="00B47C48" w:rsidP="00E71F84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художественная ценность работы;</w:t>
      </w:r>
    </w:p>
    <w:p w:rsidR="00B47C48" w:rsidRDefault="00B47C48" w:rsidP="00E71F84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техническое качество выполнения работы;</w:t>
      </w:r>
    </w:p>
    <w:p w:rsidR="00B47C48" w:rsidRDefault="00B47C48" w:rsidP="00E71F84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эстетичность.</w:t>
      </w:r>
    </w:p>
    <w:p w:rsidR="00B47C48" w:rsidRDefault="00B47C48" w:rsidP="00E71F8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7.2. По итогам оценки работ победителям присваивается первое, второе и третье место в конкурсе.</w:t>
      </w:r>
    </w:p>
    <w:p w:rsidR="00B47C48" w:rsidRDefault="00B47C48" w:rsidP="00D10B3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47C48" w:rsidRDefault="00B47C48" w:rsidP="00E71F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47C48" w:rsidRDefault="00B47C48" w:rsidP="00E71F84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ПОРЯДОК НАГРАЖДЕНИЯ ПОБЕДИТЕЛЕЙ</w:t>
      </w:r>
    </w:p>
    <w:p w:rsidR="00B47C48" w:rsidRDefault="00B47C48" w:rsidP="00E71F84">
      <w:pPr>
        <w:widowControl w:val="0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Результаты Конкурса будут размещены на сайте БПОУ ВО «Череповецкий лесомеханический техникум им. В.П. Чкалова» </w:t>
      </w:r>
      <w:r w:rsidRPr="005D4BC1">
        <w:rPr>
          <w:rFonts w:ascii="Times New Roman" w:hAnsi="Times New Roman"/>
          <w:sz w:val="28"/>
          <w:szCs w:val="28"/>
          <w:lang w:eastAsia="ru-RU"/>
        </w:rPr>
        <w:t>lesmeh.edu35.ru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B47C48" w:rsidRDefault="00B47C48" w:rsidP="00E71F84">
      <w:pPr>
        <w:widowControl w:val="0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Работы, занявшие призовые места, будут размещены на сайте </w:t>
      </w:r>
      <w:r w:rsidRPr="005D4BC1">
        <w:rPr>
          <w:rFonts w:ascii="Times New Roman" w:hAnsi="Times New Roman"/>
          <w:sz w:val="28"/>
          <w:szCs w:val="28"/>
          <w:lang w:eastAsia="ru-RU"/>
        </w:rPr>
        <w:t>lesmeh.edu35.ru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B47C48" w:rsidRDefault="00B47C48" w:rsidP="00E71F84">
      <w:pPr>
        <w:widowControl w:val="0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Победители Конкурса будут награждены Дипломами.</w:t>
      </w:r>
    </w:p>
    <w:p w:rsidR="00B47C48" w:rsidRDefault="00B47C48" w:rsidP="00E71F84">
      <w:pPr>
        <w:widowControl w:val="0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47C48" w:rsidRDefault="00B47C48" w:rsidP="00E71F84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КОНТАКТНАЯ ИНФОРМАЦИЯ</w:t>
      </w:r>
    </w:p>
    <w:p w:rsidR="00B47C48" w:rsidRDefault="00B47C48" w:rsidP="00E71F8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9.1. Всю необходимую информацию можно получить по телефону: 89115442712 Лакеева Наталья Васильевна или лично в кабинете 69 по адресу Проспект Победы 47.</w:t>
      </w:r>
    </w:p>
    <w:p w:rsidR="00B47C48" w:rsidRDefault="00B47C48" w:rsidP="00E71F84"/>
    <w:p w:rsidR="00B47C48" w:rsidRDefault="00B47C48" w:rsidP="00E71F84">
      <w:bookmarkStart w:id="0" w:name="_GoBack"/>
      <w:bookmarkEnd w:id="0"/>
    </w:p>
    <w:p w:rsidR="00B47C48" w:rsidRDefault="00B47C48"/>
    <w:sectPr w:rsidR="00B47C48" w:rsidSect="00854D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D2588"/>
    <w:multiLevelType w:val="hybridMultilevel"/>
    <w:tmpl w:val="FB5CAC5A"/>
    <w:lvl w:ilvl="0" w:tplc="94F87C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E97159"/>
    <w:multiLevelType w:val="multilevel"/>
    <w:tmpl w:val="0992905A"/>
    <w:lvl w:ilvl="0">
      <w:start w:val="4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2">
    <w:nsid w:val="340264BA"/>
    <w:multiLevelType w:val="hybridMultilevel"/>
    <w:tmpl w:val="077C9C66"/>
    <w:lvl w:ilvl="0" w:tplc="94F87C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0F5252"/>
    <w:multiLevelType w:val="hybridMultilevel"/>
    <w:tmpl w:val="D04EE49C"/>
    <w:lvl w:ilvl="0" w:tplc="94F87C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954EA2"/>
    <w:multiLevelType w:val="multilevel"/>
    <w:tmpl w:val="6D086324"/>
    <w:lvl w:ilvl="0">
      <w:start w:val="8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cs="Times New Roman"/>
      </w:rPr>
    </w:lvl>
  </w:abstractNum>
  <w:abstractNum w:abstractNumId="5">
    <w:nsid w:val="62EA73FA"/>
    <w:multiLevelType w:val="multilevel"/>
    <w:tmpl w:val="53F66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cs="Times New Roman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/>
      </w:rPr>
    </w:lvl>
  </w:abstractNum>
  <w:abstractNum w:abstractNumId="6">
    <w:nsid w:val="71E06D2A"/>
    <w:multiLevelType w:val="hybridMultilevel"/>
    <w:tmpl w:val="4E28BBD0"/>
    <w:lvl w:ilvl="0" w:tplc="94F87C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3"/>
  </w:num>
  <w:num w:numId="4">
    <w:abstractNumId w:val="2"/>
  </w:num>
  <w:num w:numId="5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C18B1"/>
    <w:rsid w:val="0000480A"/>
    <w:rsid w:val="00197AF0"/>
    <w:rsid w:val="00470C9D"/>
    <w:rsid w:val="005D4BC1"/>
    <w:rsid w:val="006E4CC5"/>
    <w:rsid w:val="00786F8B"/>
    <w:rsid w:val="00854D03"/>
    <w:rsid w:val="00984B04"/>
    <w:rsid w:val="009B2FB8"/>
    <w:rsid w:val="00AC18B1"/>
    <w:rsid w:val="00AD46ED"/>
    <w:rsid w:val="00B47C48"/>
    <w:rsid w:val="00CE03D9"/>
    <w:rsid w:val="00D10B3F"/>
    <w:rsid w:val="00E01DD8"/>
    <w:rsid w:val="00E71F84"/>
    <w:rsid w:val="00E733B6"/>
    <w:rsid w:val="00ED20F6"/>
    <w:rsid w:val="00EE02D6"/>
    <w:rsid w:val="00EE29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F8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546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6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34</TotalTime>
  <Pages>3</Pages>
  <Words>754</Words>
  <Characters>4301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subject/>
  <dc:creator>User</dc:creator>
  <cp:keywords/>
  <dc:description/>
  <cp:lastModifiedBy>UserXP</cp:lastModifiedBy>
  <cp:revision>5</cp:revision>
  <dcterms:created xsi:type="dcterms:W3CDTF">2018-11-23T06:01:00Z</dcterms:created>
  <dcterms:modified xsi:type="dcterms:W3CDTF">2018-11-23T07:26:00Z</dcterms:modified>
</cp:coreProperties>
</file>